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FD" w:rsidRDefault="00E45C43" w:rsidP="008227FD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3490E" wp14:editId="30866DE3">
                <wp:simplePos x="0" y="0"/>
                <wp:positionH relativeFrom="column">
                  <wp:posOffset>669925</wp:posOffset>
                </wp:positionH>
                <wp:positionV relativeFrom="paragraph">
                  <wp:posOffset>49530</wp:posOffset>
                </wp:positionV>
                <wp:extent cx="397192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7FD" w:rsidRPr="00E45C43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</w:pPr>
                            <w:bookmarkStart w:id="0" w:name="_GoBack"/>
                            <w:r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Carta de Presentación Servicio Social (Estudiantes con Seguro Escolar</w:t>
                            </w:r>
                            <w:r w:rsidR="00E45C43"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, Para Fiscalía</w:t>
                            </w:r>
                            <w:r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bookmarkEnd w:id="0"/>
                          <w:p w:rsidR="008227FD" w:rsidRPr="00A8144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3490E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2.75pt;margin-top:3.9pt;width:312.7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ItvAIAAMI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" filled="f" stroked="f">
                <v:textbox>
                  <w:txbxContent>
                    <w:p w:rsidR="008227FD" w:rsidRPr="00E45C43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</w:pPr>
                      <w:r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Carta de Presentación Servicio Social (Estudiantes con Seguro Escolar</w:t>
                      </w:r>
                      <w:r w:rsidR="00E45C43"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, Para Fiscalía</w:t>
                      </w:r>
                      <w:r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)</w:t>
                      </w:r>
                    </w:p>
                    <w:p w:rsidR="008227FD" w:rsidRPr="00A8144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010EA" wp14:editId="51B592AF">
                <wp:simplePos x="0" y="0"/>
                <wp:positionH relativeFrom="column">
                  <wp:posOffset>3927475</wp:posOffset>
                </wp:positionH>
                <wp:positionV relativeFrom="paragraph">
                  <wp:posOffset>133350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7FD" w:rsidRPr="00ED457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</w:t>
                            </w:r>
                            <w:r w:rsidR="007934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010E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309.25pt;margin-top:10.5pt;width:133.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ArvAIAAMk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" filled="f" stroked="f">
                <v:textbox>
                  <w:txbxContent>
                    <w:p w:rsidR="008227FD" w:rsidRPr="00ED457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</w:t>
                      </w:r>
                      <w:r w:rsidR="0079342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92DD3" wp14:editId="69EFD7DC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3741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19 de agosto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 2024</w:t>
                            </w:r>
                          </w:p>
                          <w:p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DD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3741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19 de agosto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 2024</w:t>
                      </w:r>
                    </w:p>
                    <w:p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7FD" w:rsidRPr="00606F98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Revisión: </w:t>
                            </w:r>
                            <w:r w:rsidR="00E45C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margin-left:304.8pt;margin-top:29.05pt;width:86.2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" filled="f" stroked="f">
                <v:textbox>
                  <w:txbxContent>
                    <w:p w:rsidR="008227FD" w:rsidRPr="00606F98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Revisión: </w:t>
                      </w:r>
                      <w:r w:rsidR="00E45C4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7FD" w:rsidRPr="007F0B6A">
        <w:rPr>
          <w:noProof/>
          <w:lang w:val="es-MX" w:eastAsia="es-MX"/>
        </w:rPr>
        <w:drawing>
          <wp:inline distT="0" distB="0" distL="0" distR="0">
            <wp:extent cx="665797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6A" w:rsidRDefault="00A0264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-334645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A08" w:rsidRDefault="00886576" w:rsidP="00E913C0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79342B">
        <w:rPr>
          <w:rFonts w:cs="Arial"/>
          <w:noProof/>
          <w:lang w:val="es-MX"/>
        </w:rPr>
        <w:t>22 de agosto de 2024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:rsidR="00634115" w:rsidRPr="00796FC3" w:rsidRDefault="00634115" w:rsidP="00634115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 w:rsidRPr="00796FC3">
        <w:rPr>
          <w:b/>
          <w:caps/>
          <w:sz w:val="20"/>
        </w:rPr>
        <w:t>LIC. MANUEL LOPEZ OCHOA</w:t>
      </w:r>
      <w:r w:rsidRPr="00796FC3">
        <w:rPr>
          <w:rFonts w:cs="Arial"/>
          <w:b/>
          <w:i/>
          <w:caps/>
          <w:sz w:val="20"/>
          <w:lang w:val="es-MX"/>
        </w:rPr>
        <w:t xml:space="preserve"> </w:t>
      </w:r>
    </w:p>
    <w:p w:rsidR="00634115" w:rsidRPr="00796FC3" w:rsidRDefault="00634115" w:rsidP="00634115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 w:rsidRPr="00796FC3">
        <w:rPr>
          <w:b/>
          <w:caps/>
          <w:sz w:val="20"/>
        </w:rPr>
        <w:t>ENCARGADO DE ATENDER LOS ASUNTOS QUE SON COMPETENCIA DE LA DIRECCION</w:t>
      </w:r>
      <w:r w:rsidRPr="00796FC3">
        <w:rPr>
          <w:rFonts w:cs="Arial"/>
          <w:b/>
          <w:i/>
          <w:caps/>
          <w:sz w:val="20"/>
          <w:lang w:val="es-MX"/>
        </w:rPr>
        <w:t xml:space="preserve"> </w:t>
      </w:r>
    </w:p>
    <w:p w:rsidR="00634115" w:rsidRPr="00796FC3" w:rsidRDefault="00634115" w:rsidP="00634115">
      <w:pPr>
        <w:framePr w:w="9648" w:h="1183" w:hSpace="141" w:wrap="around" w:vAnchor="text" w:hAnchor="page" w:x="1124" w:y="182"/>
        <w:rPr>
          <w:b/>
          <w:caps/>
          <w:sz w:val="20"/>
        </w:rPr>
      </w:pPr>
      <w:r w:rsidRPr="00796FC3">
        <w:rPr>
          <w:b/>
          <w:caps/>
          <w:sz w:val="20"/>
        </w:rPr>
        <w:t xml:space="preserve">GENERAL DE SERVICIO DE CARRERA </w:t>
      </w:r>
    </w:p>
    <w:p w:rsidR="00634115" w:rsidRPr="00796FC3" w:rsidRDefault="00634115" w:rsidP="00634115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FISCALIA GENERAL DE JUSTICIA DEL ESTADO DE MÉXICO</w:t>
      </w:r>
    </w:p>
    <w:p w:rsidR="00634115" w:rsidRPr="00796FC3" w:rsidRDefault="00634115" w:rsidP="00634115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TOLUCA, ESTADO DE MÉXICO</w:t>
      </w:r>
    </w:p>
    <w:p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</w:t>
      </w:r>
      <w:r w:rsidR="00E45C43">
        <w:rPr>
          <w:rFonts w:cs="Arial"/>
          <w:sz w:val="20"/>
          <w:lang w:val="es-MX"/>
        </w:rPr>
        <w:t xml:space="preserve"> C.C.T </w:t>
      </w:r>
      <w:r w:rsidR="006341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CLAVE DEL CENTRO DE  TRABAJO -"/>
            </w:textInput>
          </w:ffData>
        </w:fldChar>
      </w:r>
      <w:r w:rsidR="00634115">
        <w:rPr>
          <w:b/>
          <w:sz w:val="20"/>
        </w:rPr>
        <w:instrText xml:space="preserve"> FORMTEXT </w:instrText>
      </w:r>
      <w:r w:rsidR="00634115">
        <w:rPr>
          <w:b/>
          <w:sz w:val="20"/>
        </w:rPr>
      </w:r>
      <w:r w:rsidR="00634115">
        <w:rPr>
          <w:b/>
          <w:sz w:val="20"/>
        </w:rPr>
        <w:fldChar w:fldCharType="separate"/>
      </w:r>
      <w:r w:rsidR="00634115">
        <w:rPr>
          <w:b/>
          <w:noProof/>
          <w:sz w:val="20"/>
        </w:rPr>
        <w:t>- CLAVE DEL CENTRO DE  TRABAJO -</w:t>
      </w:r>
      <w:r w:rsidR="00634115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con  Incorporación </w:t>
      </w:r>
      <w:r w:rsidR="006341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UAEM / SEP / UNAM "/>
            </w:textInput>
          </w:ffData>
        </w:fldChar>
      </w:r>
      <w:r w:rsidR="00634115">
        <w:rPr>
          <w:b/>
          <w:sz w:val="20"/>
        </w:rPr>
        <w:instrText xml:space="preserve"> FORMTEXT </w:instrText>
      </w:r>
      <w:r w:rsidR="00634115">
        <w:rPr>
          <w:b/>
          <w:sz w:val="20"/>
        </w:rPr>
      </w:r>
      <w:r w:rsidR="00634115">
        <w:rPr>
          <w:b/>
          <w:sz w:val="20"/>
        </w:rPr>
        <w:fldChar w:fldCharType="separate"/>
      </w:r>
      <w:r w:rsidR="00634115">
        <w:rPr>
          <w:b/>
          <w:noProof/>
          <w:sz w:val="20"/>
        </w:rPr>
        <w:t xml:space="preserve">UAEM / SEP / UNAM </w:t>
      </w:r>
      <w:r w:rsidR="00634115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y Clave </w:t>
      </w:r>
      <w:r w:rsidR="00634115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34115" w:rsidRPr="00C177AE">
        <w:rPr>
          <w:b/>
          <w:sz w:val="20"/>
        </w:rPr>
        <w:instrText xml:space="preserve"> FORMTEXT </w:instrText>
      </w:r>
      <w:r w:rsidR="00634115" w:rsidRPr="00C177AE">
        <w:rPr>
          <w:b/>
          <w:sz w:val="20"/>
        </w:rPr>
      </w:r>
      <w:r w:rsidR="00634115" w:rsidRPr="00C177AE">
        <w:rPr>
          <w:b/>
          <w:sz w:val="20"/>
        </w:rPr>
        <w:fldChar w:fldCharType="separate"/>
      </w:r>
      <w:r w:rsidR="00634115" w:rsidRPr="00C177AE">
        <w:rPr>
          <w:b/>
          <w:noProof/>
          <w:sz w:val="20"/>
        </w:rPr>
        <w:t>0000000</w:t>
      </w:r>
      <w:r w:rsidR="00634115" w:rsidRPr="00C177AE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como Institución comprometida con el desarrollo de la entidad y del país, fortalece la vinculación con los diferentes sectores,  y otorga la presente a</w:t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C177AE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Nombre -</w:t>
      </w:r>
      <w:r w:rsidRPr="00C177AE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C177A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A. Paterno -</w:t>
      </w:r>
      <w:r w:rsidRPr="00C177AE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6027C9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6027C9">
        <w:rPr>
          <w:rFonts w:cs="Arial"/>
          <w:b/>
          <w:sz w:val="20"/>
          <w:lang w:val="es-MX"/>
        </w:rPr>
        <w:instrText xml:space="preserve"> FORMTEXT </w:instrText>
      </w:r>
      <w:r w:rsidRPr="006027C9">
        <w:rPr>
          <w:rFonts w:cs="Arial"/>
          <w:b/>
          <w:sz w:val="20"/>
          <w:lang w:val="es-MX"/>
        </w:rPr>
      </w:r>
      <w:r w:rsidRPr="006027C9">
        <w:rPr>
          <w:rFonts w:cs="Arial"/>
          <w:b/>
          <w:sz w:val="20"/>
          <w:lang w:val="es-MX"/>
        </w:rPr>
        <w:fldChar w:fldCharType="separate"/>
      </w:r>
      <w:r w:rsidRPr="006027C9">
        <w:rPr>
          <w:rFonts w:cs="Arial"/>
          <w:b/>
          <w:noProof/>
          <w:sz w:val="20"/>
          <w:lang w:val="es-MX"/>
        </w:rPr>
        <w:t>- A. Materno -</w:t>
      </w:r>
      <w:r w:rsidRPr="006027C9">
        <w:rPr>
          <w:rFonts w:cs="Arial"/>
          <w:b/>
          <w:sz w:val="20"/>
          <w:lang w:val="es-MX"/>
        </w:rPr>
        <w:fldChar w:fldCharType="end"/>
      </w:r>
      <w:r w:rsidR="003756D0">
        <w:rPr>
          <w:rFonts w:cs="Arial"/>
          <w:b/>
          <w:sz w:val="20"/>
          <w:lang w:val="es-MX"/>
        </w:rPr>
        <w:t xml:space="preserve"> inscrito al </w:t>
      </w:r>
      <w:r w:rsidR="003756D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756D0">
        <w:rPr>
          <w:b/>
          <w:sz w:val="20"/>
        </w:rPr>
        <w:instrText xml:space="preserve"> FORMTEXT </w:instrText>
      </w:r>
      <w:r w:rsidR="003756D0">
        <w:rPr>
          <w:b/>
          <w:sz w:val="20"/>
        </w:rPr>
      </w:r>
      <w:r w:rsidR="003756D0">
        <w:rPr>
          <w:b/>
          <w:sz w:val="20"/>
        </w:rPr>
        <w:fldChar w:fldCharType="separate"/>
      </w:r>
      <w:r w:rsidR="003756D0">
        <w:rPr>
          <w:b/>
          <w:noProof/>
          <w:sz w:val="20"/>
        </w:rPr>
        <w:t>- Periodo (Semestre/Cuatrimestre) -</w:t>
      </w:r>
      <w:r w:rsidR="003756D0">
        <w:rPr>
          <w:b/>
          <w:sz w:val="20"/>
        </w:rPr>
        <w:fldChar w:fldCharType="end"/>
      </w:r>
      <w:r w:rsidR="003756D0" w:rsidRPr="00475C45">
        <w:rPr>
          <w:rFonts w:cs="Arial"/>
          <w:b/>
          <w:i/>
          <w:sz w:val="20"/>
          <w:lang w:val="es-MX"/>
        </w:rPr>
        <w:t xml:space="preserve"> </w:t>
      </w:r>
      <w:r w:rsidR="003756D0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</w:t>
      </w:r>
      <w:bookmarkStart w:id="3" w:name="Texto4"/>
      <w:r w:rsidRPr="00C177AE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Carrera -</w:t>
      </w:r>
      <w:r w:rsidRPr="00C177AE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6027C9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027C9" w:rsidRPr="00C177AE">
        <w:rPr>
          <w:b/>
          <w:sz w:val="20"/>
        </w:rPr>
        <w:instrText xml:space="preserve"> FORMTEXT </w:instrText>
      </w:r>
      <w:r w:rsidR="006027C9" w:rsidRPr="00C177AE">
        <w:rPr>
          <w:b/>
          <w:sz w:val="20"/>
        </w:rPr>
      </w:r>
      <w:r w:rsidR="006027C9" w:rsidRPr="00C177AE">
        <w:rPr>
          <w:b/>
          <w:sz w:val="20"/>
        </w:rPr>
        <w:fldChar w:fldCharType="separate"/>
      </w:r>
      <w:r w:rsidR="006027C9" w:rsidRPr="00C177AE">
        <w:rPr>
          <w:b/>
          <w:noProof/>
          <w:sz w:val="20"/>
        </w:rPr>
        <w:t>0000000</w:t>
      </w:r>
      <w:r w:rsidR="006027C9" w:rsidRPr="00C177AE">
        <w:rPr>
          <w:b/>
          <w:sz w:val="20"/>
        </w:rPr>
        <w:fldChar w:fldCharType="end"/>
      </w:r>
      <w:r w:rsidRPr="00C177AE">
        <w:rPr>
          <w:rFonts w:cs="Arial"/>
          <w:b/>
          <w:sz w:val="20"/>
          <w:highlight w:val="lightGray"/>
          <w:lang w:val="es-MX"/>
        </w:rPr>
        <w:t>,</w:t>
      </w:r>
      <w:r w:rsidR="00E25AF7" w:rsidRPr="00475C45">
        <w:rPr>
          <w:rFonts w:cs="Arial"/>
          <w:sz w:val="20"/>
          <w:lang w:val="es-MX"/>
        </w:rPr>
        <w:t xml:space="preserve"> promedio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el que aparece en la constancia de estudios </w:t>
      </w:r>
      <w:r w:rsidR="006027C9" w:rsidRPr="006027C9">
        <w:rPr>
          <w:b/>
          <w:sz w:val="20"/>
        </w:rPr>
        <w:fldChar w:fldCharType="end"/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00% </w:t>
      </w:r>
      <w:r w:rsidR="006027C9" w:rsidRPr="006027C9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Pr="009326DE">
        <w:rPr>
          <w:rFonts w:cs="Arial"/>
          <w:sz w:val="20"/>
          <w:lang w:val="es-MX"/>
        </w:rPr>
        <w:t xml:space="preserve">y </w:t>
      </w:r>
      <w:r w:rsidR="00EB192A" w:rsidRPr="009326DE">
        <w:rPr>
          <w:rFonts w:cs="Arial"/>
          <w:sz w:val="20"/>
          <w:lang w:val="es-MX"/>
        </w:rPr>
        <w:t xml:space="preserve">asegurado </w:t>
      </w:r>
      <w:r w:rsidR="003B4BCE" w:rsidRPr="009326DE">
        <w:rPr>
          <w:rFonts w:cs="Arial"/>
          <w:sz w:val="20"/>
          <w:lang w:val="es-MX"/>
        </w:rPr>
        <w:t xml:space="preserve">contra accidentes </w:t>
      </w:r>
      <w:r w:rsidR="00EB192A" w:rsidRPr="009326DE">
        <w:rPr>
          <w:rFonts w:cs="Arial"/>
          <w:sz w:val="20"/>
          <w:lang w:val="es-MX"/>
        </w:rPr>
        <w:t xml:space="preserve">por </w:t>
      </w:r>
      <w:r w:rsidR="006D6643">
        <w:rPr>
          <w:rFonts w:cs="Arial"/>
          <w:sz w:val="20"/>
          <w:lang w:val="es-MX"/>
        </w:rPr>
        <w:t xml:space="preserve">Seguros SURA </w:t>
      </w:r>
      <w:r w:rsidR="00EB192A" w:rsidRPr="009326DE">
        <w:rPr>
          <w:rFonts w:cs="Arial"/>
          <w:sz w:val="20"/>
          <w:lang w:val="es-MX"/>
        </w:rPr>
        <w:t>México S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>A de C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 xml:space="preserve">V a través de la póliza general </w:t>
      </w:r>
      <w:r w:rsidR="00440665">
        <w:rPr>
          <w:rFonts w:cs="Arial"/>
          <w:sz w:val="20"/>
          <w:lang w:val="es-MX"/>
        </w:rPr>
        <w:t>12-605-</w:t>
      </w:r>
      <w:r w:rsidR="003058D0">
        <w:rPr>
          <w:rFonts w:cs="Arial"/>
          <w:sz w:val="20"/>
          <w:lang w:val="es-MX"/>
        </w:rPr>
        <w:t>1803</w:t>
      </w:r>
      <w:r w:rsidR="00EB192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</w:t>
      </w:r>
      <w:r w:rsidR="006027C9">
        <w:rPr>
          <w:rFonts w:cs="Arial"/>
          <w:sz w:val="20"/>
          <w:lang w:val="es-MX"/>
        </w:rPr>
        <w:t xml:space="preserve">ar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</w:t>
      </w:r>
      <w:r w:rsidR="006777B1">
        <w:rPr>
          <w:rFonts w:cs="Arial"/>
          <w:sz w:val="20"/>
          <w:lang w:val="es-MX"/>
        </w:rPr>
        <w:t>os; De la misma forma pido, que de presentarse alguna irregularidad sea notificada a esta dirección, al teléfono: 712  28 31012 ext-108</w:t>
      </w:r>
      <w:r w:rsidR="00E63735">
        <w:rPr>
          <w:rFonts w:cs="Arial"/>
          <w:sz w:val="20"/>
          <w:lang w:val="es-MX"/>
        </w:rPr>
        <w:t>0</w:t>
      </w:r>
      <w:r w:rsidR="006777B1">
        <w:rPr>
          <w:rFonts w:cs="Arial"/>
          <w:sz w:val="20"/>
          <w:lang w:val="es-MX"/>
        </w:rPr>
        <w:t xml:space="preserve"> o al e-mail: </w:t>
      </w:r>
      <w:r w:rsidR="008227FD">
        <w:rPr>
          <w:rFonts w:cs="Arial"/>
          <w:sz w:val="20"/>
          <w:lang w:val="es-MX"/>
        </w:rPr>
        <w:t>jesus.antonio</w:t>
      </w:r>
      <w:r w:rsidR="006777B1">
        <w:rPr>
          <w:rFonts w:cs="Arial"/>
          <w:sz w:val="20"/>
          <w:lang w:val="es-MX"/>
        </w:rPr>
        <w:t xml:space="preserve">@uicui.edu.mx. </w:t>
      </w:r>
    </w:p>
    <w:p w:rsidR="006777B1" w:rsidRPr="00475C45" w:rsidRDefault="006777B1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1E60A2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:rsidR="00733F27" w:rsidRPr="00475C45" w:rsidRDefault="00B07F6D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20DC29B0" wp14:editId="39380022">
            <wp:simplePos x="0" y="0"/>
            <wp:positionH relativeFrom="page">
              <wp:posOffset>3652520</wp:posOffset>
            </wp:positionH>
            <wp:positionV relativeFrom="paragraph">
              <wp:posOffset>589280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33F27" w:rsidRPr="00920FB6" w:rsidTr="008E4446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:rsidR="00733F27" w:rsidRDefault="00733F27" w:rsidP="008E44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544C73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:rsidR="00733F27" w:rsidRPr="00920FB6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Pr="00920FB6" w:rsidRDefault="00733F27" w:rsidP="008E4446">
            <w:pPr>
              <w:rPr>
                <w:rFonts w:ascii="Arial Narrow" w:hAnsi="Arial Narrow"/>
                <w:b/>
              </w:rPr>
            </w:pPr>
          </w:p>
        </w:tc>
      </w:tr>
      <w:tr w:rsidR="00733F27" w:rsidRPr="00920FB6" w:rsidTr="008E4446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33F27" w:rsidRPr="00920FB6" w:rsidTr="008E4446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:rsidR="00733F27" w:rsidRPr="00E5610B" w:rsidRDefault="00733F27" w:rsidP="008E4446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:rsidR="00733F27" w:rsidRPr="001D3B2D" w:rsidRDefault="00733F27" w:rsidP="001D3B2D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:rsidR="00733F27" w:rsidRDefault="00A41A49" w:rsidP="00733F27">
      <w:pPr>
        <w:rPr>
          <w:rFonts w:cs="Arial"/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17145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038A" w:rsidRPr="001636A1" w:rsidRDefault="0068038A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:rsidR="00733F27" w:rsidRPr="00024095" w:rsidRDefault="00733F27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733F27" w:rsidRPr="00C00AD4" w:rsidRDefault="0011639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RIM</w:t>
                            </w:r>
                            <w:r w:rsidR="00733F27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 Raymundo Ramírez Vázquez</w:t>
                            </w:r>
                          </w:p>
                          <w:p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Extensión </w:t>
                            </w:r>
                          </w:p>
                          <w:p w:rsidR="00733F27" w:rsidRPr="00C00AD4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:rsidR="00733F27" w:rsidRDefault="00733F27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7" o:spid="_x0000_s1030" type="#_x0000_t202" style="position:absolute;margin-left:.5pt;margin-top:1.35pt;width:219.2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" filled="f" stroked="f">
                <v:path arrowok="t"/>
                <v:textbox inset=".5mm,.5mm,.5mm,.5mm">
                  <w:txbxContent>
                    <w:p w:rsidR="0068038A" w:rsidRPr="001636A1" w:rsidRDefault="0068038A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:rsidR="00733F27" w:rsidRPr="00024095" w:rsidRDefault="00733F27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733F27" w:rsidRPr="00C00AD4" w:rsidRDefault="0011639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M.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RIM</w:t>
                      </w:r>
                      <w:r w:rsidR="00733F27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 Raymundo Ramírez Vázquez</w:t>
                      </w:r>
                    </w:p>
                    <w:p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Extensión </w:t>
                      </w:r>
                    </w:p>
                    <w:p w:rsidR="00733F27" w:rsidRPr="00C00AD4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:rsidR="00733F27" w:rsidRDefault="00733F27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53F7"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52C6" w:rsidRPr="00D553F7" w:rsidRDefault="00290AF8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margin-left:237pt;margin-top:1.35pt;width:9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COjW/d4AAAAAgBAAAPAAAAAAAAAAAA&#10;AAAAAIwEAABkcnMvZG93bnJldi54bWxQSwUGAAAAAAQABADzAAAAmQUAAAAA&#10;" filled="f" stroked="f" strokeweight=".5pt">
                <v:textbox>
                  <w:txbxContent>
                    <w:p w:rsidR="005B52C6" w:rsidRPr="00D553F7" w:rsidRDefault="00290AF8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33F27" w:rsidRDefault="00733F27" w:rsidP="00733F27">
      <w:pPr>
        <w:rPr>
          <w:rFonts w:cs="Arial"/>
          <w:b/>
          <w:sz w:val="22"/>
        </w:rPr>
      </w:pPr>
    </w:p>
    <w:p w:rsidR="00733F27" w:rsidRDefault="00733F27" w:rsidP="00733F27">
      <w:pPr>
        <w:rPr>
          <w:rFonts w:cs="Arial"/>
          <w:b/>
          <w:sz w:val="22"/>
        </w:rPr>
      </w:pPr>
    </w:p>
    <w:p w:rsidR="00475C45" w:rsidRPr="00475C45" w:rsidRDefault="00475C4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:rsidR="003E26E5" w:rsidRPr="00024095" w:rsidRDefault="003E26E5">
      <w:pPr>
        <w:jc w:val="both"/>
        <w:rPr>
          <w:rFonts w:cs="Arial"/>
          <w:sz w:val="24"/>
          <w:lang w:val="es-MX"/>
        </w:rPr>
      </w:pPr>
    </w:p>
    <w:p w:rsidR="009C146A" w:rsidRDefault="009C146A" w:rsidP="00F858A1">
      <w:pPr>
        <w:rPr>
          <w:rFonts w:cs="Arial"/>
          <w:b/>
          <w:sz w:val="22"/>
        </w:rPr>
      </w:pPr>
    </w:p>
    <w:p w:rsidR="00F858A1" w:rsidRDefault="00F858A1" w:rsidP="00F858A1">
      <w:pPr>
        <w:rPr>
          <w:rFonts w:cs="Arial"/>
          <w:b/>
          <w:sz w:val="22"/>
        </w:rPr>
      </w:pPr>
    </w:p>
    <w:p w:rsidR="003E26E5" w:rsidRPr="00024095" w:rsidRDefault="003E26E5">
      <w:pPr>
        <w:rPr>
          <w:rFonts w:cs="Arial"/>
          <w:lang w:val="es-MX"/>
        </w:rPr>
      </w:pP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CC" w:rsidRDefault="00E374CC">
      <w:r>
        <w:separator/>
      </w:r>
    </w:p>
  </w:endnote>
  <w:endnote w:type="continuationSeparator" w:id="0">
    <w:p w:rsidR="00E374CC" w:rsidRDefault="00E3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CC" w:rsidRDefault="00E374CC">
      <w:r>
        <w:separator/>
      </w:r>
    </w:p>
  </w:footnote>
  <w:footnote w:type="continuationSeparator" w:id="0">
    <w:p w:rsidR="00E374CC" w:rsidRDefault="00E3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7247D"/>
    <w:rsid w:val="00082E26"/>
    <w:rsid w:val="000865C4"/>
    <w:rsid w:val="00097628"/>
    <w:rsid w:val="000B5348"/>
    <w:rsid w:val="000C65FC"/>
    <w:rsid w:val="000D296F"/>
    <w:rsid w:val="000D363C"/>
    <w:rsid w:val="000E3746"/>
    <w:rsid w:val="000F324D"/>
    <w:rsid w:val="00107494"/>
    <w:rsid w:val="00116395"/>
    <w:rsid w:val="001213D6"/>
    <w:rsid w:val="0012202C"/>
    <w:rsid w:val="001353BB"/>
    <w:rsid w:val="00141E68"/>
    <w:rsid w:val="00143DBF"/>
    <w:rsid w:val="001551DC"/>
    <w:rsid w:val="00155628"/>
    <w:rsid w:val="0016206A"/>
    <w:rsid w:val="001636A1"/>
    <w:rsid w:val="001843E3"/>
    <w:rsid w:val="00185593"/>
    <w:rsid w:val="0019079B"/>
    <w:rsid w:val="001926CA"/>
    <w:rsid w:val="00196713"/>
    <w:rsid w:val="001A194E"/>
    <w:rsid w:val="001B4428"/>
    <w:rsid w:val="001D3B2D"/>
    <w:rsid w:val="001D62C7"/>
    <w:rsid w:val="001E60A2"/>
    <w:rsid w:val="001F4BF4"/>
    <w:rsid w:val="001F75D7"/>
    <w:rsid w:val="00212540"/>
    <w:rsid w:val="00212F95"/>
    <w:rsid w:val="00221624"/>
    <w:rsid w:val="00227F28"/>
    <w:rsid w:val="00236110"/>
    <w:rsid w:val="002418D5"/>
    <w:rsid w:val="00260339"/>
    <w:rsid w:val="002636E7"/>
    <w:rsid w:val="0026403A"/>
    <w:rsid w:val="00275ACB"/>
    <w:rsid w:val="00284F53"/>
    <w:rsid w:val="0028672F"/>
    <w:rsid w:val="00290AF8"/>
    <w:rsid w:val="00297CE7"/>
    <w:rsid w:val="002B6174"/>
    <w:rsid w:val="002D0627"/>
    <w:rsid w:val="002D1EE5"/>
    <w:rsid w:val="002E5576"/>
    <w:rsid w:val="002E6DD8"/>
    <w:rsid w:val="002F355D"/>
    <w:rsid w:val="002F62CD"/>
    <w:rsid w:val="00300E29"/>
    <w:rsid w:val="003058D0"/>
    <w:rsid w:val="0032081F"/>
    <w:rsid w:val="003269C2"/>
    <w:rsid w:val="003349B8"/>
    <w:rsid w:val="00340D92"/>
    <w:rsid w:val="00342AF7"/>
    <w:rsid w:val="003509A8"/>
    <w:rsid w:val="0035219F"/>
    <w:rsid w:val="003633B1"/>
    <w:rsid w:val="00374185"/>
    <w:rsid w:val="003741F3"/>
    <w:rsid w:val="003756D0"/>
    <w:rsid w:val="00381C35"/>
    <w:rsid w:val="00387E16"/>
    <w:rsid w:val="0039174D"/>
    <w:rsid w:val="003943AE"/>
    <w:rsid w:val="00396300"/>
    <w:rsid w:val="003B4BCE"/>
    <w:rsid w:val="003D49B7"/>
    <w:rsid w:val="003D540F"/>
    <w:rsid w:val="003E0CD8"/>
    <w:rsid w:val="003E0D17"/>
    <w:rsid w:val="003E26E5"/>
    <w:rsid w:val="003E4D12"/>
    <w:rsid w:val="003E5E24"/>
    <w:rsid w:val="003F2CE5"/>
    <w:rsid w:val="00410580"/>
    <w:rsid w:val="0042188F"/>
    <w:rsid w:val="0043049F"/>
    <w:rsid w:val="00440665"/>
    <w:rsid w:val="00441912"/>
    <w:rsid w:val="004442B7"/>
    <w:rsid w:val="00451C11"/>
    <w:rsid w:val="00461D5A"/>
    <w:rsid w:val="0046455C"/>
    <w:rsid w:val="00471A7E"/>
    <w:rsid w:val="00475C45"/>
    <w:rsid w:val="00481849"/>
    <w:rsid w:val="004A38BD"/>
    <w:rsid w:val="004C0006"/>
    <w:rsid w:val="004D5415"/>
    <w:rsid w:val="004D7C3D"/>
    <w:rsid w:val="004E26C7"/>
    <w:rsid w:val="004E49FC"/>
    <w:rsid w:val="004E4C8D"/>
    <w:rsid w:val="0051469E"/>
    <w:rsid w:val="005168ED"/>
    <w:rsid w:val="00524AA0"/>
    <w:rsid w:val="00526136"/>
    <w:rsid w:val="00544C73"/>
    <w:rsid w:val="0054660E"/>
    <w:rsid w:val="00566BB5"/>
    <w:rsid w:val="00577B01"/>
    <w:rsid w:val="00582E6A"/>
    <w:rsid w:val="00596E2F"/>
    <w:rsid w:val="005A095D"/>
    <w:rsid w:val="005A18D5"/>
    <w:rsid w:val="005A275D"/>
    <w:rsid w:val="005B0BFF"/>
    <w:rsid w:val="005B52C6"/>
    <w:rsid w:val="005B6576"/>
    <w:rsid w:val="005B6FFA"/>
    <w:rsid w:val="005E4E2E"/>
    <w:rsid w:val="005E5194"/>
    <w:rsid w:val="0060100D"/>
    <w:rsid w:val="00601EC4"/>
    <w:rsid w:val="006027C9"/>
    <w:rsid w:val="00602F1C"/>
    <w:rsid w:val="00631FD4"/>
    <w:rsid w:val="00634115"/>
    <w:rsid w:val="006371A6"/>
    <w:rsid w:val="00654D2E"/>
    <w:rsid w:val="00667385"/>
    <w:rsid w:val="00667B01"/>
    <w:rsid w:val="0067358A"/>
    <w:rsid w:val="006777B1"/>
    <w:rsid w:val="0068038A"/>
    <w:rsid w:val="00687393"/>
    <w:rsid w:val="006909EF"/>
    <w:rsid w:val="006917BA"/>
    <w:rsid w:val="00695C1F"/>
    <w:rsid w:val="006A1B72"/>
    <w:rsid w:val="006D204A"/>
    <w:rsid w:val="006D483D"/>
    <w:rsid w:val="006D6643"/>
    <w:rsid w:val="006F1E34"/>
    <w:rsid w:val="00702212"/>
    <w:rsid w:val="007050A1"/>
    <w:rsid w:val="00724519"/>
    <w:rsid w:val="00730BFF"/>
    <w:rsid w:val="00733F27"/>
    <w:rsid w:val="007351D5"/>
    <w:rsid w:val="00741180"/>
    <w:rsid w:val="0074272F"/>
    <w:rsid w:val="00746521"/>
    <w:rsid w:val="007565BD"/>
    <w:rsid w:val="0077368C"/>
    <w:rsid w:val="00787A8C"/>
    <w:rsid w:val="0079342B"/>
    <w:rsid w:val="007A761F"/>
    <w:rsid w:val="007B5F6A"/>
    <w:rsid w:val="007C79E2"/>
    <w:rsid w:val="007D5E67"/>
    <w:rsid w:val="007D6792"/>
    <w:rsid w:val="007E561A"/>
    <w:rsid w:val="007F1B8C"/>
    <w:rsid w:val="007F3BE6"/>
    <w:rsid w:val="0080152F"/>
    <w:rsid w:val="0080770C"/>
    <w:rsid w:val="008227FD"/>
    <w:rsid w:val="0084099A"/>
    <w:rsid w:val="00845156"/>
    <w:rsid w:val="0086726C"/>
    <w:rsid w:val="008704BE"/>
    <w:rsid w:val="008800A2"/>
    <w:rsid w:val="00881CFA"/>
    <w:rsid w:val="00886576"/>
    <w:rsid w:val="00887516"/>
    <w:rsid w:val="008B5E0F"/>
    <w:rsid w:val="008B7EE7"/>
    <w:rsid w:val="008E4446"/>
    <w:rsid w:val="008F1CF1"/>
    <w:rsid w:val="00900FB6"/>
    <w:rsid w:val="00901C8D"/>
    <w:rsid w:val="00904C77"/>
    <w:rsid w:val="0090730F"/>
    <w:rsid w:val="00907B90"/>
    <w:rsid w:val="00914FC0"/>
    <w:rsid w:val="009200AD"/>
    <w:rsid w:val="0092528B"/>
    <w:rsid w:val="009326DE"/>
    <w:rsid w:val="00984C06"/>
    <w:rsid w:val="0099097E"/>
    <w:rsid w:val="009B19FB"/>
    <w:rsid w:val="009B2D58"/>
    <w:rsid w:val="009B7B2C"/>
    <w:rsid w:val="009C146A"/>
    <w:rsid w:val="009C286B"/>
    <w:rsid w:val="009C3664"/>
    <w:rsid w:val="009F585D"/>
    <w:rsid w:val="00A022FC"/>
    <w:rsid w:val="00A02646"/>
    <w:rsid w:val="00A02839"/>
    <w:rsid w:val="00A130BB"/>
    <w:rsid w:val="00A17306"/>
    <w:rsid w:val="00A26C76"/>
    <w:rsid w:val="00A3184E"/>
    <w:rsid w:val="00A41A49"/>
    <w:rsid w:val="00A473CE"/>
    <w:rsid w:val="00A52F3A"/>
    <w:rsid w:val="00A55FC1"/>
    <w:rsid w:val="00A64B51"/>
    <w:rsid w:val="00A71307"/>
    <w:rsid w:val="00A73B5C"/>
    <w:rsid w:val="00A76DF3"/>
    <w:rsid w:val="00A7737B"/>
    <w:rsid w:val="00A8748B"/>
    <w:rsid w:val="00A87833"/>
    <w:rsid w:val="00A93737"/>
    <w:rsid w:val="00AA397E"/>
    <w:rsid w:val="00AA5B3C"/>
    <w:rsid w:val="00AB51EA"/>
    <w:rsid w:val="00AB63D2"/>
    <w:rsid w:val="00AD144B"/>
    <w:rsid w:val="00AD5D81"/>
    <w:rsid w:val="00AE4CB0"/>
    <w:rsid w:val="00AE7746"/>
    <w:rsid w:val="00B04919"/>
    <w:rsid w:val="00B07F6D"/>
    <w:rsid w:val="00B171E9"/>
    <w:rsid w:val="00B40C3C"/>
    <w:rsid w:val="00B44D0F"/>
    <w:rsid w:val="00B71252"/>
    <w:rsid w:val="00B738C9"/>
    <w:rsid w:val="00B75169"/>
    <w:rsid w:val="00B8169F"/>
    <w:rsid w:val="00B85C2C"/>
    <w:rsid w:val="00B90228"/>
    <w:rsid w:val="00BA4DAF"/>
    <w:rsid w:val="00BA78A0"/>
    <w:rsid w:val="00BB2F9C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29B9"/>
    <w:rsid w:val="00C177AE"/>
    <w:rsid w:val="00C17BC0"/>
    <w:rsid w:val="00C3406C"/>
    <w:rsid w:val="00C479D1"/>
    <w:rsid w:val="00C6584F"/>
    <w:rsid w:val="00C75480"/>
    <w:rsid w:val="00C84DE0"/>
    <w:rsid w:val="00C973EC"/>
    <w:rsid w:val="00CB0CC7"/>
    <w:rsid w:val="00CB4D65"/>
    <w:rsid w:val="00CC2658"/>
    <w:rsid w:val="00CD720E"/>
    <w:rsid w:val="00CE6E35"/>
    <w:rsid w:val="00CF4598"/>
    <w:rsid w:val="00CF4D46"/>
    <w:rsid w:val="00D0397F"/>
    <w:rsid w:val="00D106A4"/>
    <w:rsid w:val="00D25F89"/>
    <w:rsid w:val="00D27F14"/>
    <w:rsid w:val="00D36521"/>
    <w:rsid w:val="00D36F77"/>
    <w:rsid w:val="00D549A8"/>
    <w:rsid w:val="00D553F7"/>
    <w:rsid w:val="00D6148D"/>
    <w:rsid w:val="00D72277"/>
    <w:rsid w:val="00D80004"/>
    <w:rsid w:val="00D82380"/>
    <w:rsid w:val="00D855D3"/>
    <w:rsid w:val="00DC6AD5"/>
    <w:rsid w:val="00DD2FD0"/>
    <w:rsid w:val="00DE56DD"/>
    <w:rsid w:val="00E03AFC"/>
    <w:rsid w:val="00E06216"/>
    <w:rsid w:val="00E1094D"/>
    <w:rsid w:val="00E1567C"/>
    <w:rsid w:val="00E25AF7"/>
    <w:rsid w:val="00E30C4B"/>
    <w:rsid w:val="00E374CC"/>
    <w:rsid w:val="00E415C9"/>
    <w:rsid w:val="00E45C43"/>
    <w:rsid w:val="00E54E25"/>
    <w:rsid w:val="00E5610B"/>
    <w:rsid w:val="00E63735"/>
    <w:rsid w:val="00E70EF6"/>
    <w:rsid w:val="00E75A8A"/>
    <w:rsid w:val="00E76CC3"/>
    <w:rsid w:val="00E8624C"/>
    <w:rsid w:val="00E913C0"/>
    <w:rsid w:val="00E938AF"/>
    <w:rsid w:val="00E94483"/>
    <w:rsid w:val="00E94B6C"/>
    <w:rsid w:val="00EA4DE7"/>
    <w:rsid w:val="00EA62A7"/>
    <w:rsid w:val="00EB192A"/>
    <w:rsid w:val="00EB799A"/>
    <w:rsid w:val="00EC073E"/>
    <w:rsid w:val="00EC68A7"/>
    <w:rsid w:val="00EC713D"/>
    <w:rsid w:val="00ED4C02"/>
    <w:rsid w:val="00EE19F4"/>
    <w:rsid w:val="00EF5F20"/>
    <w:rsid w:val="00F10253"/>
    <w:rsid w:val="00F1449F"/>
    <w:rsid w:val="00F15871"/>
    <w:rsid w:val="00F20262"/>
    <w:rsid w:val="00F24348"/>
    <w:rsid w:val="00F43BE4"/>
    <w:rsid w:val="00F47936"/>
    <w:rsid w:val="00F6128E"/>
    <w:rsid w:val="00F67ADA"/>
    <w:rsid w:val="00F72348"/>
    <w:rsid w:val="00F75D55"/>
    <w:rsid w:val="00F843F9"/>
    <w:rsid w:val="00F858A1"/>
    <w:rsid w:val="00FA0637"/>
    <w:rsid w:val="00FC1BBB"/>
    <w:rsid w:val="00FD0A08"/>
    <w:rsid w:val="00FD24E3"/>
    <w:rsid w:val="00FD310D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83A69E1"/>
  <w15:chartTrackingRefBased/>
  <w15:docId w15:val="{2ED1952E-855D-2244-A752-A3C2621C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8227FD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8227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73C6-F73D-4A1D-9915-CA830B92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12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8</cp:revision>
  <cp:lastPrinted>2024-08-22T20:11:00Z</cp:lastPrinted>
  <dcterms:created xsi:type="dcterms:W3CDTF">2024-08-16T23:22:00Z</dcterms:created>
  <dcterms:modified xsi:type="dcterms:W3CDTF">2024-08-22T20:18:00Z</dcterms:modified>
</cp:coreProperties>
</file>